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26" w:rsidRDefault="00206F26"/>
    <w:p w:rsidR="00206F26" w:rsidRDefault="00206F26"/>
    <w:p w:rsidR="00206F26" w:rsidRDefault="00206F26" w:rsidP="004E039D">
      <w:pPr>
        <w:jc w:val="center"/>
        <w:rPr>
          <w:b/>
          <w:sz w:val="28"/>
          <w:szCs w:val="28"/>
        </w:rPr>
      </w:pPr>
    </w:p>
    <w:p w:rsidR="00206F26" w:rsidRPr="00A14EA7" w:rsidRDefault="00206F26" w:rsidP="004E0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EA7">
        <w:rPr>
          <w:rFonts w:ascii="Times New Roman" w:hAnsi="Times New Roman" w:cs="Times New Roman"/>
          <w:b/>
          <w:sz w:val="32"/>
          <w:szCs w:val="32"/>
        </w:rPr>
        <w:t>Regulamin Konkursu Literackiego Jednego Wiersza</w:t>
      </w:r>
    </w:p>
    <w:p w:rsidR="00206F26" w:rsidRPr="00A14EA7" w:rsidRDefault="00206F26" w:rsidP="004E0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EA7">
        <w:rPr>
          <w:rFonts w:ascii="Times New Roman" w:hAnsi="Times New Roman" w:cs="Times New Roman"/>
          <w:b/>
          <w:sz w:val="32"/>
          <w:szCs w:val="32"/>
        </w:rPr>
        <w:t xml:space="preserve"> pod hasłem „Księżycowe nastroje”</w:t>
      </w:r>
    </w:p>
    <w:p w:rsidR="00206F26" w:rsidRPr="00A14EA7" w:rsidRDefault="00206F26" w:rsidP="004E039D">
      <w:pPr>
        <w:rPr>
          <w:rFonts w:ascii="Times New Roman" w:hAnsi="Times New Roman" w:cs="Times New Roman"/>
          <w:sz w:val="24"/>
          <w:szCs w:val="24"/>
        </w:rPr>
      </w:pPr>
    </w:p>
    <w:p w:rsidR="00206F26" w:rsidRPr="00A14EA7" w:rsidRDefault="00206F26" w:rsidP="004E0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F26" w:rsidRPr="00A14EA7" w:rsidRDefault="00206F26" w:rsidP="004E0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b/>
          <w:sz w:val="24"/>
          <w:szCs w:val="24"/>
        </w:rPr>
        <w:t>1</w:t>
      </w:r>
      <w:r w:rsidRPr="00A14EA7">
        <w:rPr>
          <w:rFonts w:ascii="Times New Roman" w:hAnsi="Times New Roman" w:cs="Times New Roman"/>
          <w:sz w:val="24"/>
          <w:szCs w:val="24"/>
        </w:rPr>
        <w:t>.  Organizatorem gminnego etapu konkursu jest Gminna Biblioteka Publiczna w Malanowie.</w:t>
      </w:r>
    </w:p>
    <w:p w:rsidR="00206F26" w:rsidRPr="00A14EA7" w:rsidRDefault="00206F26" w:rsidP="004E0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b/>
          <w:sz w:val="24"/>
          <w:szCs w:val="24"/>
        </w:rPr>
        <w:t>2</w:t>
      </w:r>
      <w:r w:rsidRPr="00A14EA7">
        <w:rPr>
          <w:rFonts w:ascii="Times New Roman" w:hAnsi="Times New Roman" w:cs="Times New Roman"/>
          <w:sz w:val="24"/>
          <w:szCs w:val="24"/>
        </w:rPr>
        <w:t>.  Organizatorem etapu finałowego jest Miejska i Powiatowa Biblioteka Publiczna w Turku</w:t>
      </w:r>
    </w:p>
    <w:p w:rsidR="00206F26" w:rsidRDefault="00206F26" w:rsidP="004E0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EA7">
        <w:rPr>
          <w:rFonts w:ascii="Times New Roman" w:hAnsi="Times New Roman" w:cs="Times New Roman"/>
          <w:b/>
          <w:sz w:val="24"/>
          <w:szCs w:val="24"/>
        </w:rPr>
        <w:t>3</w:t>
      </w:r>
      <w:r w:rsidRPr="00A14EA7">
        <w:rPr>
          <w:rFonts w:ascii="Times New Roman" w:hAnsi="Times New Roman" w:cs="Times New Roman"/>
          <w:sz w:val="24"/>
          <w:szCs w:val="24"/>
        </w:rPr>
        <w:t>. Celem turnieju jest prezentacja twórczości literackiej, rozwi</w:t>
      </w:r>
      <w:r>
        <w:rPr>
          <w:rFonts w:ascii="Times New Roman" w:hAnsi="Times New Roman" w:cs="Times New Roman"/>
          <w:sz w:val="24"/>
          <w:szCs w:val="24"/>
        </w:rPr>
        <w:t xml:space="preserve">janie wrażliwości estetycznej </w:t>
      </w:r>
      <w:r w:rsidRPr="00A14EA7">
        <w:rPr>
          <w:rFonts w:ascii="Times New Roman" w:hAnsi="Times New Roman" w:cs="Times New Roman"/>
          <w:sz w:val="24"/>
          <w:szCs w:val="24"/>
        </w:rPr>
        <w:t xml:space="preserve">oraz kształcenie umiejętności literackich piszącej młodzieży gimnazjalnej z gminy Malanów. </w:t>
      </w:r>
      <w:r w:rsidRPr="00A14EA7">
        <w:rPr>
          <w:rFonts w:ascii="Times New Roman" w:hAnsi="Times New Roman" w:cs="Times New Roman"/>
          <w:sz w:val="24"/>
          <w:szCs w:val="24"/>
        </w:rPr>
        <w:br/>
      </w:r>
    </w:p>
    <w:p w:rsidR="00206F26" w:rsidRPr="00A14EA7" w:rsidRDefault="00206F26" w:rsidP="004E0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  <w:u w:val="single"/>
        </w:rPr>
        <w:t>Warunki uczestnictwa w konkursie:</w:t>
      </w:r>
    </w:p>
    <w:p w:rsidR="00206F26" w:rsidRPr="00A14EA7" w:rsidRDefault="00206F26" w:rsidP="004E03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 xml:space="preserve">Warunkiem przystąpienia do Turnieju jest nadesłanie jednego utworu poetyckiego, dotychczas niepublikowanego i niezgłoszonego do innych konkursów opatrzonego </w:t>
      </w:r>
      <w:r w:rsidRPr="00A14EA7">
        <w:rPr>
          <w:rFonts w:ascii="Times New Roman" w:hAnsi="Times New Roman" w:cs="Times New Roman"/>
          <w:b/>
          <w:sz w:val="24"/>
          <w:szCs w:val="24"/>
        </w:rPr>
        <w:t>godłem (pseudonimem)</w:t>
      </w:r>
      <w:r w:rsidRPr="00A14EA7">
        <w:rPr>
          <w:rFonts w:ascii="Times New Roman" w:hAnsi="Times New Roman" w:cs="Times New Roman"/>
          <w:sz w:val="24"/>
          <w:szCs w:val="24"/>
        </w:rPr>
        <w:t xml:space="preserve"> oraz dołączenie następujących danych: imię, nazwisko, nazwa szkoły, nazwisko opiekuna oraz numer telefonu i adres e-mail uczestnika.</w:t>
      </w:r>
    </w:p>
    <w:p w:rsidR="00206F26" w:rsidRPr="00A14EA7" w:rsidRDefault="00206F26" w:rsidP="004E03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 xml:space="preserve">Prace można nadsyłać na adres: Gminna Biblioteka Publiczna w Malanowie,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14EA7">
        <w:rPr>
          <w:rFonts w:ascii="Times New Roman" w:hAnsi="Times New Roman" w:cs="Times New Roman"/>
          <w:sz w:val="24"/>
          <w:szCs w:val="24"/>
        </w:rPr>
        <w:t>62-709 Malanów (tekst poetycki musi być w 3 egzemplarzach).</w:t>
      </w:r>
    </w:p>
    <w:p w:rsidR="00206F26" w:rsidRPr="00A14EA7" w:rsidRDefault="00206F26" w:rsidP="004E03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 xml:space="preserve">Termin przyjmowania prac upływa 15 maja 2013 r. </w:t>
      </w:r>
    </w:p>
    <w:p w:rsidR="00206F26" w:rsidRPr="00A14EA7" w:rsidRDefault="00206F26" w:rsidP="004E03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>Spośród nadesłanych prac Komisja Konkursowa powołana przez organizatora wyłoni laureatów, prace wszystkich uczestników zostaną przesłane do MiPBP w Turku.</w:t>
      </w:r>
    </w:p>
    <w:p w:rsidR="00206F26" w:rsidRPr="00A14EA7" w:rsidRDefault="00206F26" w:rsidP="004E03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>Odczytanie utworu poetyckiego jest warunkiem uczestnictwa w finale powiatowym.</w:t>
      </w:r>
    </w:p>
    <w:p w:rsidR="00206F26" w:rsidRPr="00A14EA7" w:rsidRDefault="00206F26" w:rsidP="004E03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 xml:space="preserve">Finał konkursu odbędzie się 14 czerwca 2013 r. o godz. 17 </w:t>
      </w:r>
      <w:r w:rsidRPr="00A14EA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14EA7">
        <w:rPr>
          <w:rFonts w:ascii="Times New Roman" w:hAnsi="Times New Roman" w:cs="Times New Roman"/>
          <w:sz w:val="24"/>
          <w:szCs w:val="24"/>
        </w:rPr>
        <w:t xml:space="preserve">, w siedzibie MiPBP </w:t>
      </w:r>
      <w:r w:rsidRPr="00A14EA7">
        <w:rPr>
          <w:rFonts w:ascii="Times New Roman" w:hAnsi="Times New Roman" w:cs="Times New Roman"/>
          <w:sz w:val="24"/>
          <w:szCs w:val="24"/>
        </w:rPr>
        <w:br/>
        <w:t>w Turku.</w:t>
      </w:r>
    </w:p>
    <w:p w:rsidR="00206F26" w:rsidRPr="00A14EA7" w:rsidRDefault="00206F26" w:rsidP="004E039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>Organizator nie zwraca nadesłanych prac i zastrzega sobie prawo nieodpłatnych publikacji w prasie oraz książkach.</w:t>
      </w:r>
    </w:p>
    <w:p w:rsidR="00206F26" w:rsidRPr="00E47B6B" w:rsidRDefault="00206F26" w:rsidP="00E47B6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4EA7">
        <w:rPr>
          <w:rFonts w:ascii="Times New Roman" w:hAnsi="Times New Roman" w:cs="Times New Roman"/>
          <w:sz w:val="24"/>
          <w:szCs w:val="24"/>
        </w:rPr>
        <w:tab/>
      </w:r>
      <w:r w:rsidRPr="00A14EA7">
        <w:rPr>
          <w:rFonts w:ascii="Times New Roman" w:hAnsi="Times New Roman" w:cs="Times New Roman"/>
          <w:sz w:val="24"/>
          <w:szCs w:val="24"/>
        </w:rPr>
        <w:tab/>
      </w:r>
      <w:r w:rsidRPr="00A14EA7">
        <w:rPr>
          <w:rFonts w:ascii="Times New Roman" w:hAnsi="Times New Roman" w:cs="Times New Roman"/>
          <w:sz w:val="24"/>
          <w:szCs w:val="24"/>
        </w:rPr>
        <w:tab/>
      </w:r>
      <w:r w:rsidRPr="00A14EA7">
        <w:rPr>
          <w:rFonts w:ascii="Times New Roman" w:hAnsi="Times New Roman" w:cs="Times New Roman"/>
          <w:sz w:val="24"/>
          <w:szCs w:val="24"/>
        </w:rPr>
        <w:tab/>
      </w:r>
      <w:r w:rsidRPr="00A14EA7">
        <w:rPr>
          <w:rFonts w:ascii="Times New Roman" w:hAnsi="Times New Roman" w:cs="Times New Roman"/>
          <w:sz w:val="24"/>
          <w:szCs w:val="24"/>
        </w:rPr>
        <w:tab/>
      </w:r>
      <w:r w:rsidRPr="00A14EA7">
        <w:rPr>
          <w:rFonts w:ascii="Times New Roman" w:hAnsi="Times New Roman" w:cs="Times New Roman"/>
          <w:sz w:val="24"/>
          <w:szCs w:val="24"/>
        </w:rPr>
        <w:tab/>
      </w:r>
    </w:p>
    <w:sectPr w:rsidR="00206F26" w:rsidRPr="00E47B6B" w:rsidSect="00ED1A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26" w:rsidRDefault="00206F26" w:rsidP="00701DBA">
      <w:pPr>
        <w:spacing w:after="0" w:line="240" w:lineRule="auto"/>
      </w:pPr>
      <w:r>
        <w:separator/>
      </w:r>
    </w:p>
  </w:endnote>
  <w:endnote w:type="continuationSeparator" w:id="0">
    <w:p w:rsidR="00206F26" w:rsidRDefault="00206F26" w:rsidP="007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26" w:rsidRDefault="00206F26" w:rsidP="00701DBA">
      <w:pPr>
        <w:spacing w:after="0" w:line="240" w:lineRule="auto"/>
      </w:pPr>
      <w:r>
        <w:separator/>
      </w:r>
    </w:p>
  </w:footnote>
  <w:footnote w:type="continuationSeparator" w:id="0">
    <w:p w:rsidR="00206F26" w:rsidRDefault="00206F26" w:rsidP="007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26" w:rsidRPr="004B30BF" w:rsidRDefault="00206F2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1.8pt;margin-top:-25.7pt;width:580.45pt;height:99.9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05A"/>
    <w:multiLevelType w:val="hybridMultilevel"/>
    <w:tmpl w:val="25B4B50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FF4F16"/>
    <w:multiLevelType w:val="hybridMultilevel"/>
    <w:tmpl w:val="EA042000"/>
    <w:lvl w:ilvl="0" w:tplc="25741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362"/>
    <w:rsid w:val="00040F7E"/>
    <w:rsid w:val="00042D3D"/>
    <w:rsid w:val="00047BFC"/>
    <w:rsid w:val="000B4FEF"/>
    <w:rsid w:val="00157E17"/>
    <w:rsid w:val="001B5EF3"/>
    <w:rsid w:val="00206F26"/>
    <w:rsid w:val="00280C6E"/>
    <w:rsid w:val="00336AC1"/>
    <w:rsid w:val="003E75F3"/>
    <w:rsid w:val="004B30BF"/>
    <w:rsid w:val="004E039D"/>
    <w:rsid w:val="005E4F37"/>
    <w:rsid w:val="005F1C5A"/>
    <w:rsid w:val="006B10A8"/>
    <w:rsid w:val="006C1A38"/>
    <w:rsid w:val="006C4181"/>
    <w:rsid w:val="00701DBA"/>
    <w:rsid w:val="00717416"/>
    <w:rsid w:val="00776834"/>
    <w:rsid w:val="0078104D"/>
    <w:rsid w:val="007D02EB"/>
    <w:rsid w:val="00805FDA"/>
    <w:rsid w:val="00816BB8"/>
    <w:rsid w:val="008D157D"/>
    <w:rsid w:val="00A02CF9"/>
    <w:rsid w:val="00A14EA7"/>
    <w:rsid w:val="00AE390C"/>
    <w:rsid w:val="00B21EA3"/>
    <w:rsid w:val="00B316CB"/>
    <w:rsid w:val="00C142AE"/>
    <w:rsid w:val="00C26693"/>
    <w:rsid w:val="00C5011A"/>
    <w:rsid w:val="00C54362"/>
    <w:rsid w:val="00CC0FF0"/>
    <w:rsid w:val="00CE3F0F"/>
    <w:rsid w:val="00CF317D"/>
    <w:rsid w:val="00D029D4"/>
    <w:rsid w:val="00E47B6B"/>
    <w:rsid w:val="00EC50A5"/>
    <w:rsid w:val="00ED1AC8"/>
    <w:rsid w:val="00F051CF"/>
    <w:rsid w:val="00F06B49"/>
    <w:rsid w:val="00F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E4F37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7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1D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1D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1DBA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DBA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5E4F37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203</Words>
  <Characters>1220</Characters>
  <Application>Microsoft Office Outlook</Application>
  <DocSecurity>0</DocSecurity>
  <Lines>0</Lines>
  <Paragraphs>0</Paragraphs>
  <ScaleCrop>false</ScaleCrop>
  <Company>Nazwa twojej firmy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Literackiego Jednego Wiersza</dc:title>
  <dc:subject/>
  <dc:creator>Bibliotekarz</dc:creator>
  <cp:keywords/>
  <dc:description/>
  <cp:lastModifiedBy>KozlowskaJ</cp:lastModifiedBy>
  <cp:revision>2</cp:revision>
  <cp:lastPrinted>2013-04-16T13:03:00Z</cp:lastPrinted>
  <dcterms:created xsi:type="dcterms:W3CDTF">2013-09-12T08:24:00Z</dcterms:created>
  <dcterms:modified xsi:type="dcterms:W3CDTF">2013-09-12T08:24:00Z</dcterms:modified>
</cp:coreProperties>
</file>